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B83" w:rsidRDefault="00A11146">
      <w:pPr>
        <w:jc w:val="center"/>
        <w:rPr>
          <w:rFonts w:ascii="CG Omega" w:hAnsi="CG Omega"/>
          <w:sz w:val="22"/>
        </w:rPr>
      </w:pPr>
      <w:r>
        <w:rPr>
          <w:rFonts w:ascii="CG Omega" w:hAnsi="CG Omega"/>
          <w:noProof/>
          <w:sz w:val="22"/>
        </w:rPr>
        <w:drawing>
          <wp:inline distT="0" distB="0" distL="0" distR="0">
            <wp:extent cx="1000125" cy="381000"/>
            <wp:effectExtent l="19050" t="0" r="9525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2B83" w:rsidRDefault="00922B83">
      <w:pPr>
        <w:pStyle w:val="Title"/>
        <w:rPr>
          <w:rFonts w:ascii="CG Omega" w:hAnsi="CG Omega"/>
        </w:rPr>
      </w:pPr>
    </w:p>
    <w:p w:rsidR="00922B83" w:rsidRPr="004C1A55" w:rsidRDefault="00922B83">
      <w:pPr>
        <w:pStyle w:val="Title"/>
        <w:rPr>
          <w:rFonts w:ascii="Arial" w:hAnsi="Arial" w:cs="Arial"/>
          <w:sz w:val="20"/>
        </w:rPr>
      </w:pPr>
      <w:r w:rsidRPr="004C1A55">
        <w:rPr>
          <w:rFonts w:ascii="Arial" w:hAnsi="Arial" w:cs="Arial"/>
          <w:sz w:val="20"/>
        </w:rPr>
        <w:t>RECORDS &amp; INFORMATION MANAGEMENT (RIM) PROGRAM</w:t>
      </w:r>
    </w:p>
    <w:p w:rsidR="00922B83" w:rsidRPr="004C1A55" w:rsidRDefault="0057451F" w:rsidP="004C1A55">
      <w:pPr>
        <w:ind w:left="5040" w:firstLine="720"/>
        <w:rPr>
          <w:rFonts w:ascii="Arial" w:hAnsi="Arial" w:cs="Arial"/>
          <w:b/>
        </w:rPr>
      </w:pPr>
      <w:r w:rsidRPr="004C1A55">
        <w:rPr>
          <w:rFonts w:ascii="Arial" w:hAnsi="Arial" w:cs="Arial"/>
          <w:b/>
        </w:rPr>
        <w:t>RECORDS</w:t>
      </w:r>
      <w:r w:rsidR="00922B83" w:rsidRPr="004C1A55">
        <w:rPr>
          <w:rFonts w:ascii="Arial" w:hAnsi="Arial" w:cs="Arial"/>
          <w:b/>
        </w:rPr>
        <w:t xml:space="preserve"> LIST</w:t>
      </w:r>
    </w:p>
    <w:p w:rsidR="00922B83" w:rsidRPr="004C1A55" w:rsidRDefault="00922B83">
      <w:pPr>
        <w:rPr>
          <w:rFonts w:ascii="Arial" w:hAnsi="Arial" w:cs="Arial"/>
        </w:rPr>
      </w:pPr>
    </w:p>
    <w:p w:rsidR="004F43F8" w:rsidRPr="004F43F8" w:rsidRDefault="004F43F8" w:rsidP="004F43F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caps/>
          <w:sz w:val="16"/>
          <w:szCs w:val="16"/>
        </w:rPr>
      </w:pPr>
    </w:p>
    <w:p w:rsidR="00922B83" w:rsidRPr="004C1A55" w:rsidRDefault="0057451F" w:rsidP="004F43F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4C1A55">
        <w:rPr>
          <w:rFonts w:ascii="Arial" w:hAnsi="Arial" w:cs="Arial"/>
          <w:b/>
          <w:caps/>
        </w:rPr>
        <w:t>Records Format</w:t>
      </w:r>
      <w:r w:rsidRPr="004C1A55">
        <w:rPr>
          <w:rFonts w:ascii="Arial" w:hAnsi="Arial" w:cs="Arial"/>
        </w:rPr>
        <w:t xml:space="preserve">:  </w:t>
      </w:r>
      <w:r w:rsidRPr="004C1A55">
        <w:rPr>
          <w:rFonts w:ascii="Arial" w:hAnsi="Arial" w:cs="Arial"/>
        </w:rPr>
        <w:tab/>
      </w:r>
      <w:r w:rsidR="002724E3">
        <w:rPr>
          <w:rFonts w:ascii="Arial" w:hAnsi="Arial" w:cs="Arial"/>
        </w:rPr>
        <w:t>Hard Copy</w:t>
      </w:r>
      <w:r w:rsidR="00825F06">
        <w:rPr>
          <w:rFonts w:ascii="Arial" w:hAnsi="Arial" w:cs="Arial"/>
        </w:rPr>
        <w:t xml:space="preserve"> </w:t>
      </w:r>
      <w:r w:rsidR="00825F06" w:rsidRPr="00825F06">
        <w:rPr>
          <w:rFonts w:ascii="Arial" w:hAnsi="Arial" w:cs="Arial"/>
          <w:b/>
          <w:color w:val="0000CC"/>
          <w:u w:val="single"/>
        </w:rPr>
        <w:t>X</w:t>
      </w:r>
      <w:r w:rsidR="008F745C" w:rsidRPr="004C1A55">
        <w:rPr>
          <w:rFonts w:ascii="Arial" w:hAnsi="Arial" w:cs="Arial"/>
        </w:rPr>
        <w:tab/>
      </w:r>
      <w:r w:rsidR="004F43F8">
        <w:rPr>
          <w:rFonts w:ascii="Arial" w:hAnsi="Arial" w:cs="Arial"/>
        </w:rPr>
        <w:tab/>
      </w:r>
      <w:r w:rsidRPr="004C1A55">
        <w:rPr>
          <w:rFonts w:ascii="Arial" w:hAnsi="Arial" w:cs="Arial"/>
        </w:rPr>
        <w:t>Electronic</w:t>
      </w:r>
      <w:r w:rsidR="002724E3">
        <w:rPr>
          <w:rFonts w:ascii="Arial" w:hAnsi="Arial" w:cs="Arial"/>
        </w:rPr>
        <w:t xml:space="preserve"> </w:t>
      </w:r>
      <w:r w:rsidR="002724E3" w:rsidRPr="004C1A55">
        <w:rPr>
          <w:rFonts w:ascii="Arial" w:hAnsi="Arial" w:cs="Arial"/>
        </w:rPr>
        <w:t>_____</w:t>
      </w:r>
      <w:r w:rsidR="002724E3">
        <w:rPr>
          <w:rFonts w:ascii="Arial" w:hAnsi="Arial" w:cs="Arial"/>
        </w:rPr>
        <w:tab/>
      </w:r>
      <w:r w:rsidR="002724E3">
        <w:rPr>
          <w:rFonts w:ascii="Arial" w:hAnsi="Arial" w:cs="Arial"/>
        </w:rPr>
        <w:tab/>
        <w:t xml:space="preserve">Other Media: ______________________________ </w:t>
      </w:r>
    </w:p>
    <w:p w:rsidR="0057451F" w:rsidRPr="004F43F8" w:rsidRDefault="0057451F" w:rsidP="004F43F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16"/>
          <w:szCs w:val="16"/>
        </w:rPr>
      </w:pPr>
    </w:p>
    <w:p w:rsidR="008F745C" w:rsidRDefault="0057451F" w:rsidP="004F43F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4C1A55">
        <w:rPr>
          <w:rFonts w:ascii="Arial" w:hAnsi="Arial" w:cs="Arial"/>
          <w:b/>
          <w:caps/>
        </w:rPr>
        <w:t>Purpose</w:t>
      </w:r>
      <w:r w:rsidRPr="004C1A55">
        <w:rPr>
          <w:rFonts w:ascii="Arial" w:hAnsi="Arial" w:cs="Arial"/>
        </w:rPr>
        <w:t xml:space="preserve">:  </w:t>
      </w:r>
      <w:r w:rsidRPr="004C1A55">
        <w:rPr>
          <w:rFonts w:ascii="Arial" w:hAnsi="Arial" w:cs="Arial"/>
        </w:rPr>
        <w:tab/>
      </w:r>
      <w:r w:rsidR="004F43F8">
        <w:rPr>
          <w:rFonts w:ascii="Arial" w:hAnsi="Arial" w:cs="Arial"/>
        </w:rPr>
        <w:tab/>
      </w:r>
      <w:r w:rsidRPr="004C1A55">
        <w:rPr>
          <w:rFonts w:ascii="Arial" w:hAnsi="Arial" w:cs="Arial"/>
        </w:rPr>
        <w:t xml:space="preserve">Records for </w:t>
      </w:r>
      <w:r w:rsidR="00E07C58">
        <w:rPr>
          <w:rFonts w:ascii="Arial" w:hAnsi="Arial" w:cs="Arial"/>
        </w:rPr>
        <w:t xml:space="preserve">On-Site </w:t>
      </w:r>
      <w:r w:rsidRPr="004C1A55">
        <w:rPr>
          <w:rFonts w:ascii="Arial" w:hAnsi="Arial" w:cs="Arial"/>
        </w:rPr>
        <w:t>Storage</w:t>
      </w:r>
      <w:r w:rsidR="002724E3">
        <w:rPr>
          <w:rFonts w:ascii="Arial" w:hAnsi="Arial" w:cs="Arial"/>
        </w:rPr>
        <w:t xml:space="preserve"> </w:t>
      </w:r>
      <w:r w:rsidR="002724E3" w:rsidRPr="004C1A55">
        <w:rPr>
          <w:rFonts w:ascii="Arial" w:hAnsi="Arial" w:cs="Arial"/>
        </w:rPr>
        <w:t xml:space="preserve">_____ </w:t>
      </w:r>
      <w:r w:rsidRPr="004C1A55">
        <w:rPr>
          <w:rFonts w:ascii="Arial" w:hAnsi="Arial" w:cs="Arial"/>
        </w:rPr>
        <w:t xml:space="preserve"> </w:t>
      </w:r>
      <w:r w:rsidRPr="004C1A55">
        <w:rPr>
          <w:rFonts w:ascii="Arial" w:hAnsi="Arial" w:cs="Arial"/>
        </w:rPr>
        <w:tab/>
      </w:r>
      <w:r w:rsidR="00E07C58" w:rsidRPr="004C1A55">
        <w:rPr>
          <w:rFonts w:ascii="Arial" w:hAnsi="Arial" w:cs="Arial"/>
        </w:rPr>
        <w:t xml:space="preserve">Records for </w:t>
      </w:r>
      <w:r w:rsidR="00E07C58">
        <w:rPr>
          <w:rFonts w:ascii="Arial" w:hAnsi="Arial" w:cs="Arial"/>
        </w:rPr>
        <w:t xml:space="preserve">Off-Site </w:t>
      </w:r>
      <w:r w:rsidR="00E07C58" w:rsidRPr="004C1A55">
        <w:rPr>
          <w:rFonts w:ascii="Arial" w:hAnsi="Arial" w:cs="Arial"/>
        </w:rPr>
        <w:t>Storage</w:t>
      </w:r>
      <w:r w:rsidR="00E07C58">
        <w:rPr>
          <w:rFonts w:ascii="Arial" w:hAnsi="Arial" w:cs="Arial"/>
        </w:rPr>
        <w:t xml:space="preserve"> </w:t>
      </w:r>
      <w:r w:rsidR="00825F06" w:rsidRPr="00825F06">
        <w:rPr>
          <w:rFonts w:ascii="Arial" w:hAnsi="Arial" w:cs="Arial"/>
          <w:b/>
          <w:color w:val="0000CC"/>
          <w:u w:val="single"/>
        </w:rPr>
        <w:t>X</w:t>
      </w:r>
      <w:r w:rsidR="00E07C58" w:rsidRPr="004C1A55">
        <w:rPr>
          <w:rFonts w:ascii="Arial" w:hAnsi="Arial" w:cs="Arial"/>
        </w:rPr>
        <w:t xml:space="preserve">  </w:t>
      </w:r>
      <w:r w:rsidR="00E07C58">
        <w:rPr>
          <w:rFonts w:ascii="Arial" w:hAnsi="Arial" w:cs="Arial"/>
        </w:rPr>
        <w:t xml:space="preserve">    </w:t>
      </w:r>
      <w:r w:rsidR="00825F06">
        <w:rPr>
          <w:rFonts w:ascii="Arial" w:hAnsi="Arial" w:cs="Arial"/>
        </w:rPr>
        <w:tab/>
      </w:r>
      <w:r w:rsidRPr="004C1A55">
        <w:rPr>
          <w:rFonts w:ascii="Arial" w:hAnsi="Arial" w:cs="Arial"/>
        </w:rPr>
        <w:t>Records for Destruction</w:t>
      </w:r>
      <w:r w:rsidR="002724E3">
        <w:rPr>
          <w:rFonts w:ascii="Arial" w:hAnsi="Arial" w:cs="Arial"/>
        </w:rPr>
        <w:t xml:space="preserve"> </w:t>
      </w:r>
      <w:r w:rsidR="002724E3" w:rsidRPr="004C1A55">
        <w:rPr>
          <w:rFonts w:ascii="Arial" w:hAnsi="Arial" w:cs="Arial"/>
        </w:rPr>
        <w:t>_____</w:t>
      </w:r>
    </w:p>
    <w:p w:rsidR="004F43F8" w:rsidRPr="004F43F8" w:rsidRDefault="004F43F8" w:rsidP="004F43F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6"/>
          <w:szCs w:val="16"/>
        </w:rPr>
      </w:pPr>
    </w:p>
    <w:p w:rsidR="0057451F" w:rsidRPr="004C1A55" w:rsidRDefault="0057451F">
      <w:pPr>
        <w:rPr>
          <w:rFonts w:ascii="Arial" w:hAnsi="Arial" w:cs="Arial"/>
        </w:rPr>
      </w:pPr>
    </w:p>
    <w:p w:rsidR="004F43F8" w:rsidRPr="004F43F8" w:rsidRDefault="004F43F8" w:rsidP="004C1A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16"/>
          <w:szCs w:val="16"/>
        </w:rPr>
      </w:pPr>
    </w:p>
    <w:p w:rsidR="004C1A55" w:rsidRPr="004F43F8" w:rsidRDefault="004C1A55" w:rsidP="008F74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16"/>
          <w:szCs w:val="16"/>
        </w:rPr>
      </w:pPr>
      <w:r w:rsidRPr="004C1A55">
        <w:rPr>
          <w:rFonts w:ascii="Arial" w:hAnsi="Arial" w:cs="Arial"/>
          <w:b/>
        </w:rPr>
        <w:t>DEPARTMENT:</w:t>
      </w:r>
      <w:r w:rsidR="0083294D">
        <w:rPr>
          <w:rFonts w:ascii="Arial" w:hAnsi="Arial" w:cs="Arial"/>
          <w:b/>
        </w:rPr>
        <w:t xml:space="preserve"> </w:t>
      </w:r>
      <w:r w:rsidR="00825F06" w:rsidRPr="00825F06">
        <w:rPr>
          <w:rFonts w:ascii="Arial" w:hAnsi="Arial" w:cs="Arial"/>
        </w:rPr>
        <w:t>MERC Commission</w:t>
      </w:r>
      <w:r w:rsidR="0083294D">
        <w:rPr>
          <w:rFonts w:ascii="Arial" w:hAnsi="Arial" w:cs="Arial"/>
          <w:b/>
        </w:rPr>
        <w:t xml:space="preserve">   </w:t>
      </w:r>
      <w:r w:rsidR="00825F06">
        <w:rPr>
          <w:rFonts w:ascii="Arial" w:hAnsi="Arial" w:cs="Arial"/>
          <w:b/>
        </w:rPr>
        <w:t xml:space="preserve">                </w:t>
      </w:r>
      <w:r w:rsidRPr="004C1A55">
        <w:rPr>
          <w:rFonts w:ascii="Arial" w:hAnsi="Arial" w:cs="Arial"/>
          <w:b/>
        </w:rPr>
        <w:t>PROGRAM:</w:t>
      </w:r>
      <w:r w:rsidR="00825F06">
        <w:rPr>
          <w:rFonts w:ascii="Arial" w:hAnsi="Arial" w:cs="Arial"/>
          <w:b/>
        </w:rPr>
        <w:t xml:space="preserve"> </w:t>
      </w:r>
      <w:r w:rsidR="00825F06" w:rsidRPr="00825F06">
        <w:rPr>
          <w:rFonts w:ascii="Arial" w:hAnsi="Arial" w:cs="Arial"/>
        </w:rPr>
        <w:t>MERC Commission</w:t>
      </w:r>
      <w:r w:rsidR="00825F06">
        <w:rPr>
          <w:rFonts w:ascii="Arial" w:hAnsi="Arial" w:cs="Arial"/>
          <w:b/>
        </w:rPr>
        <w:t xml:space="preserve">                </w:t>
      </w:r>
      <w:r w:rsidR="00825F06">
        <w:rPr>
          <w:rFonts w:ascii="Arial" w:hAnsi="Arial" w:cs="Arial"/>
          <w:b/>
        </w:rPr>
        <w:tab/>
      </w:r>
      <w:r w:rsidR="00825F06">
        <w:rPr>
          <w:rFonts w:ascii="Arial" w:hAnsi="Arial" w:cs="Arial"/>
          <w:b/>
        </w:rPr>
        <w:tab/>
      </w:r>
      <w:r w:rsidRPr="004C1A55">
        <w:rPr>
          <w:rFonts w:ascii="Arial" w:hAnsi="Arial" w:cs="Arial"/>
          <w:b/>
        </w:rPr>
        <w:t>PREPARED BY</w:t>
      </w:r>
      <w:r w:rsidRPr="004C1A55">
        <w:rPr>
          <w:rFonts w:ascii="Arial" w:hAnsi="Arial" w:cs="Arial"/>
        </w:rPr>
        <w:t>:</w:t>
      </w:r>
      <w:r w:rsidR="0083294D">
        <w:rPr>
          <w:rFonts w:ascii="Arial" w:hAnsi="Arial" w:cs="Arial"/>
        </w:rPr>
        <w:t xml:space="preserve"> </w:t>
      </w:r>
      <w:r w:rsidR="00464D2B">
        <w:rPr>
          <w:rFonts w:ascii="Arial" w:hAnsi="Arial" w:cs="Arial"/>
        </w:rPr>
        <w:t>Becky Shoemaker</w:t>
      </w:r>
    </w:p>
    <w:p w:rsidR="00464D2B" w:rsidRDefault="00464D2B" w:rsidP="008F74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</w:p>
    <w:p w:rsidR="008F745C" w:rsidRPr="004C1A55" w:rsidRDefault="008F745C" w:rsidP="008F74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 w:rsidRPr="004C1A55">
        <w:rPr>
          <w:rFonts w:ascii="Arial" w:hAnsi="Arial" w:cs="Arial"/>
          <w:b/>
        </w:rPr>
        <w:t>RECORD SERIES TITLE</w:t>
      </w:r>
      <w:r w:rsidRPr="004C1A55">
        <w:rPr>
          <w:rFonts w:ascii="Arial" w:hAnsi="Arial" w:cs="Arial"/>
        </w:rPr>
        <w:t xml:space="preserve">: </w:t>
      </w:r>
      <w:r w:rsidR="00A902F9">
        <w:rPr>
          <w:rFonts w:ascii="Arial" w:hAnsi="Arial" w:cs="Arial"/>
        </w:rPr>
        <w:t>MERC Resolutions</w:t>
      </w:r>
    </w:p>
    <w:p w:rsidR="004C1A55" w:rsidRPr="004F43F8" w:rsidRDefault="004C1A55" w:rsidP="008F74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16"/>
          <w:szCs w:val="16"/>
        </w:rPr>
      </w:pPr>
    </w:p>
    <w:p w:rsidR="008F745C" w:rsidRPr="00825F06" w:rsidRDefault="0092064B" w:rsidP="008F74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  <w:b/>
        </w:rPr>
        <w:t>RECORD SERIES</w:t>
      </w:r>
      <w:r w:rsidR="008F745C" w:rsidRPr="004C1A55">
        <w:rPr>
          <w:rFonts w:ascii="Arial" w:hAnsi="Arial" w:cs="Arial"/>
          <w:b/>
        </w:rPr>
        <w:t xml:space="preserve"> NO</w:t>
      </w:r>
      <w:r w:rsidR="008F745C" w:rsidRPr="004C1A55">
        <w:rPr>
          <w:rFonts w:ascii="Arial" w:hAnsi="Arial" w:cs="Arial"/>
        </w:rPr>
        <w:t>:</w:t>
      </w:r>
      <w:r w:rsidR="008F745C" w:rsidRPr="00825F06">
        <w:rPr>
          <w:rFonts w:ascii="Arial" w:hAnsi="Arial" w:cs="Arial"/>
        </w:rPr>
        <w:t xml:space="preserve"> </w:t>
      </w:r>
      <w:r w:rsidR="0083294D" w:rsidRPr="00825F06">
        <w:rPr>
          <w:rFonts w:ascii="Arial" w:hAnsi="Arial" w:cs="Arial"/>
        </w:rPr>
        <w:t>M20-01-0</w:t>
      </w:r>
      <w:r w:rsidR="007274A1">
        <w:rPr>
          <w:rFonts w:ascii="Arial" w:hAnsi="Arial" w:cs="Arial"/>
        </w:rPr>
        <w:t>4</w:t>
      </w:r>
    </w:p>
    <w:p w:rsidR="008F745C" w:rsidRPr="004F43F8" w:rsidRDefault="008F745C" w:rsidP="008F74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16"/>
          <w:szCs w:val="16"/>
        </w:rPr>
      </w:pPr>
    </w:p>
    <w:p w:rsidR="008F745C" w:rsidRPr="00825F06" w:rsidRDefault="008F745C" w:rsidP="008F74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4C1A55">
        <w:rPr>
          <w:rFonts w:ascii="Arial" w:hAnsi="Arial" w:cs="Arial"/>
          <w:b/>
        </w:rPr>
        <w:t>MINIMUM RETENTION</w:t>
      </w:r>
      <w:r w:rsidRPr="004C1A55">
        <w:rPr>
          <w:rFonts w:ascii="Arial" w:hAnsi="Arial" w:cs="Arial"/>
        </w:rPr>
        <w:t>:</w:t>
      </w:r>
      <w:r w:rsidRPr="004C1A55">
        <w:rPr>
          <w:rFonts w:ascii="Arial" w:hAnsi="Arial" w:cs="Arial"/>
          <w:b/>
        </w:rPr>
        <w:t xml:space="preserve"> </w:t>
      </w:r>
      <w:r w:rsidR="0083294D" w:rsidRPr="00825F06">
        <w:rPr>
          <w:rFonts w:ascii="Arial" w:hAnsi="Arial" w:cs="Arial"/>
        </w:rPr>
        <w:t>Permanent</w:t>
      </w:r>
    </w:p>
    <w:p w:rsidR="008F745C" w:rsidRPr="004F43F8" w:rsidRDefault="008F745C" w:rsidP="008F74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16"/>
          <w:szCs w:val="16"/>
        </w:rPr>
      </w:pPr>
    </w:p>
    <w:p w:rsidR="00922B83" w:rsidRPr="004C1A55" w:rsidRDefault="00922B83" w:rsidP="008F74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4C1A55">
        <w:rPr>
          <w:rFonts w:ascii="Arial" w:hAnsi="Arial" w:cs="Arial"/>
          <w:b/>
        </w:rPr>
        <w:t>DATE RANGE/FROM</w:t>
      </w:r>
      <w:r w:rsidRPr="004C1A55">
        <w:rPr>
          <w:rFonts w:ascii="Arial" w:hAnsi="Arial" w:cs="Arial"/>
        </w:rPr>
        <w:t>:</w:t>
      </w:r>
      <w:r w:rsidRPr="004C1A55">
        <w:rPr>
          <w:rFonts w:ascii="Arial" w:hAnsi="Arial" w:cs="Arial"/>
          <w:b/>
        </w:rPr>
        <w:t xml:space="preserve"> </w:t>
      </w:r>
      <w:r w:rsidR="001477A7">
        <w:rPr>
          <w:rFonts w:ascii="Arial" w:hAnsi="Arial" w:cs="Arial"/>
        </w:rPr>
        <w:t>01/25/2006</w:t>
      </w:r>
    </w:p>
    <w:p w:rsidR="00922B83" w:rsidRPr="004F43F8" w:rsidRDefault="00922B83" w:rsidP="008F74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6"/>
          <w:szCs w:val="16"/>
        </w:rPr>
      </w:pPr>
    </w:p>
    <w:p w:rsidR="00922B83" w:rsidRPr="004C1A55" w:rsidRDefault="00922B83" w:rsidP="008F74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4C1A55">
        <w:rPr>
          <w:rFonts w:ascii="Arial" w:hAnsi="Arial" w:cs="Arial"/>
          <w:b/>
        </w:rPr>
        <w:t>DATE RANGE/TO</w:t>
      </w:r>
      <w:r w:rsidRPr="004C1A55">
        <w:rPr>
          <w:rFonts w:ascii="Arial" w:hAnsi="Arial" w:cs="Arial"/>
        </w:rPr>
        <w:t>:</w:t>
      </w:r>
      <w:r w:rsidR="001C0365">
        <w:rPr>
          <w:rFonts w:ascii="Arial" w:hAnsi="Arial" w:cs="Arial"/>
        </w:rPr>
        <w:t xml:space="preserve"> </w:t>
      </w:r>
      <w:r w:rsidR="00FA3753">
        <w:rPr>
          <w:rFonts w:ascii="Arial" w:hAnsi="Arial" w:cs="Arial"/>
        </w:rPr>
        <w:t>1</w:t>
      </w:r>
      <w:r w:rsidR="001477A7">
        <w:rPr>
          <w:rFonts w:ascii="Arial" w:hAnsi="Arial" w:cs="Arial"/>
        </w:rPr>
        <w:t>2/01/2010</w:t>
      </w:r>
    </w:p>
    <w:p w:rsidR="00922B83" w:rsidRPr="004F43F8" w:rsidRDefault="00922B83" w:rsidP="008F74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6"/>
          <w:szCs w:val="16"/>
        </w:rPr>
      </w:pPr>
    </w:p>
    <w:p w:rsidR="008F745C" w:rsidRPr="004C1A55" w:rsidRDefault="008F745C">
      <w:pPr>
        <w:rPr>
          <w:rFonts w:ascii="Arial" w:hAnsi="Arial" w:cs="Arial"/>
          <w:b/>
        </w:rPr>
      </w:pPr>
    </w:p>
    <w:p w:rsidR="004F43F8" w:rsidRPr="004F43F8" w:rsidRDefault="004F43F8" w:rsidP="004C1A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6"/>
          <w:szCs w:val="16"/>
        </w:rPr>
      </w:pPr>
    </w:p>
    <w:p w:rsidR="008F745C" w:rsidRPr="004C1A55" w:rsidRDefault="008F745C" w:rsidP="004C1A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4C1A55">
        <w:rPr>
          <w:rFonts w:ascii="Arial" w:hAnsi="Arial" w:cs="Arial"/>
        </w:rPr>
        <w:t>If you checked Records for Storage, complete the following information:</w:t>
      </w:r>
    </w:p>
    <w:p w:rsidR="008F745C" w:rsidRPr="004F43F8" w:rsidRDefault="008F745C" w:rsidP="004C1A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6"/>
          <w:szCs w:val="16"/>
        </w:rPr>
      </w:pPr>
    </w:p>
    <w:p w:rsidR="004C1A55" w:rsidRDefault="008F745C" w:rsidP="004C1A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4C1A55">
        <w:rPr>
          <w:rFonts w:ascii="Arial" w:hAnsi="Arial" w:cs="Arial"/>
          <w:b/>
        </w:rPr>
        <w:t>METRO BOX NO</w:t>
      </w:r>
      <w:r w:rsidR="004C1A55" w:rsidRPr="004C1A55">
        <w:rPr>
          <w:rFonts w:ascii="Arial" w:hAnsi="Arial" w:cs="Arial"/>
        </w:rPr>
        <w:t>:</w:t>
      </w:r>
      <w:r w:rsidR="001C0365">
        <w:rPr>
          <w:rFonts w:ascii="Arial" w:hAnsi="Arial" w:cs="Arial"/>
        </w:rPr>
        <w:t xml:space="preserve"> MERC00</w:t>
      </w:r>
      <w:r w:rsidR="009244C2">
        <w:rPr>
          <w:rFonts w:ascii="Arial" w:hAnsi="Arial" w:cs="Arial"/>
        </w:rPr>
        <w:t>18</w:t>
      </w:r>
      <w:r w:rsidR="001477A7">
        <w:rPr>
          <w:rFonts w:ascii="Arial" w:hAnsi="Arial" w:cs="Arial"/>
        </w:rPr>
        <w:t>6</w:t>
      </w:r>
    </w:p>
    <w:p w:rsidR="00743C79" w:rsidRPr="00FA3753" w:rsidRDefault="00743C79" w:rsidP="004C1A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8F745C" w:rsidRPr="004C1A55" w:rsidRDefault="00A33E97" w:rsidP="004C1A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  <w:b/>
        </w:rPr>
        <w:t>ARCHIVE SYSTEMS</w:t>
      </w:r>
      <w:r w:rsidR="008F745C" w:rsidRPr="004C1A55">
        <w:rPr>
          <w:rFonts w:ascii="Arial" w:hAnsi="Arial" w:cs="Arial"/>
          <w:b/>
        </w:rPr>
        <w:t xml:space="preserve"> BOX NO</w:t>
      </w:r>
      <w:r w:rsidR="008F745C" w:rsidRPr="004C1A55">
        <w:rPr>
          <w:rFonts w:ascii="Arial" w:hAnsi="Arial" w:cs="Arial"/>
        </w:rPr>
        <w:t>:</w:t>
      </w:r>
      <w:r w:rsidR="008F745C" w:rsidRPr="004C1A55">
        <w:rPr>
          <w:rFonts w:ascii="Arial" w:hAnsi="Arial" w:cs="Arial"/>
          <w:b/>
        </w:rPr>
        <w:t xml:space="preserve"> </w:t>
      </w:r>
      <w:r w:rsidR="00763BB4">
        <w:rPr>
          <w:rFonts w:ascii="Arial" w:hAnsi="Arial" w:cs="Arial"/>
        </w:rPr>
        <w:t>OREG</w:t>
      </w:r>
      <w:r w:rsidR="00497539">
        <w:rPr>
          <w:rFonts w:ascii="Arial" w:hAnsi="Arial" w:cs="Arial"/>
        </w:rPr>
        <w:t>91</w:t>
      </w:r>
      <w:r w:rsidR="001477A7">
        <w:rPr>
          <w:rFonts w:ascii="Arial" w:hAnsi="Arial" w:cs="Arial"/>
        </w:rPr>
        <w:t>501</w:t>
      </w:r>
    </w:p>
    <w:p w:rsidR="008F745C" w:rsidRPr="004F43F8" w:rsidRDefault="008F745C" w:rsidP="004C1A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6"/>
          <w:szCs w:val="16"/>
        </w:rPr>
      </w:pPr>
    </w:p>
    <w:p w:rsidR="004C1A55" w:rsidRDefault="004C1A55" w:rsidP="004C1A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4C1A55">
        <w:rPr>
          <w:rFonts w:ascii="Arial" w:hAnsi="Arial" w:cs="Arial"/>
          <w:b/>
        </w:rPr>
        <w:t>BOX TITLE</w:t>
      </w:r>
      <w:r w:rsidRPr="004C1A55">
        <w:rPr>
          <w:rFonts w:ascii="Arial" w:hAnsi="Arial" w:cs="Arial"/>
        </w:rPr>
        <w:t>:</w:t>
      </w:r>
      <w:r w:rsidR="0083294D">
        <w:rPr>
          <w:rFonts w:ascii="Arial" w:hAnsi="Arial" w:cs="Arial"/>
        </w:rPr>
        <w:t xml:space="preserve"> </w:t>
      </w:r>
      <w:r w:rsidR="00DE23F3">
        <w:rPr>
          <w:rFonts w:ascii="Arial" w:hAnsi="Arial" w:cs="Arial"/>
        </w:rPr>
        <w:t>Metropolitan Exposition Recreation Commission</w:t>
      </w:r>
      <w:r w:rsidR="00A11146">
        <w:rPr>
          <w:rFonts w:ascii="Arial" w:hAnsi="Arial" w:cs="Arial"/>
        </w:rPr>
        <w:t xml:space="preserve"> (MERC)</w:t>
      </w:r>
      <w:r w:rsidR="00DE23F3">
        <w:rPr>
          <w:rFonts w:ascii="Arial" w:hAnsi="Arial" w:cs="Arial"/>
        </w:rPr>
        <w:t xml:space="preserve"> </w:t>
      </w:r>
      <w:r w:rsidR="00763BB4">
        <w:rPr>
          <w:rFonts w:ascii="Arial" w:hAnsi="Arial" w:cs="Arial"/>
        </w:rPr>
        <w:t>Resolutions</w:t>
      </w:r>
      <w:r w:rsidR="0041653F">
        <w:rPr>
          <w:rFonts w:ascii="Arial" w:hAnsi="Arial" w:cs="Arial"/>
        </w:rPr>
        <w:t xml:space="preserve"> </w:t>
      </w:r>
      <w:r w:rsidR="001477A7">
        <w:rPr>
          <w:rFonts w:ascii="Arial" w:hAnsi="Arial" w:cs="Arial"/>
        </w:rPr>
        <w:t>06-01 to 10-27</w:t>
      </w:r>
    </w:p>
    <w:p w:rsidR="004C1A55" w:rsidRDefault="004C1A55" w:rsidP="004C1A55">
      <w:pPr>
        <w:rPr>
          <w:rFonts w:ascii="Arial" w:hAnsi="Arial" w:cs="Arial"/>
        </w:rPr>
      </w:pPr>
      <w:bookmarkStart w:id="0" w:name="_GoBack"/>
      <w:bookmarkEnd w:id="0"/>
    </w:p>
    <w:p w:rsidR="00901A13" w:rsidRDefault="00901A13" w:rsidP="004C1A55">
      <w:pPr>
        <w:rPr>
          <w:rFonts w:ascii="Arial" w:hAnsi="Arial" w:cs="Arial"/>
        </w:rPr>
      </w:pPr>
      <w:r>
        <w:rPr>
          <w:rFonts w:ascii="Arial" w:hAnsi="Arial" w:cs="Arial"/>
        </w:rPr>
        <w:t>Complete the following section or attach an existing electronic list:</w:t>
      </w:r>
    </w:p>
    <w:p w:rsidR="00901A13" w:rsidRPr="00901A13" w:rsidRDefault="00901A13" w:rsidP="004C1A55">
      <w:pPr>
        <w:rPr>
          <w:rFonts w:ascii="Arial" w:hAnsi="Arial" w:cs="Arial"/>
          <w:sz w:val="16"/>
          <w:szCs w:val="16"/>
        </w:rPr>
      </w:pPr>
    </w:p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7560"/>
        <w:gridCol w:w="2160"/>
      </w:tblGrid>
      <w:tr w:rsidR="009244C2" w:rsidRPr="004C1A55" w:rsidTr="009244C2">
        <w:tc>
          <w:tcPr>
            <w:tcW w:w="1368" w:type="dxa"/>
            <w:shd w:val="clear" w:color="auto" w:fill="CCECFF"/>
          </w:tcPr>
          <w:p w:rsidR="009244C2" w:rsidRPr="004C1A55" w:rsidRDefault="009244C2" w:rsidP="00E6598F">
            <w:pPr>
              <w:jc w:val="center"/>
              <w:rPr>
                <w:rFonts w:ascii="Arial" w:hAnsi="Arial" w:cs="Arial"/>
                <w:b/>
              </w:rPr>
            </w:pPr>
            <w:r w:rsidRPr="004C1A55">
              <w:rPr>
                <w:rFonts w:ascii="Arial" w:hAnsi="Arial" w:cs="Arial"/>
                <w:b/>
              </w:rPr>
              <w:t>Folder No.</w:t>
            </w:r>
          </w:p>
        </w:tc>
        <w:tc>
          <w:tcPr>
            <w:tcW w:w="7560" w:type="dxa"/>
            <w:shd w:val="clear" w:color="auto" w:fill="CCECFF"/>
          </w:tcPr>
          <w:p w:rsidR="009244C2" w:rsidRPr="004C1A55" w:rsidRDefault="00464D2B" w:rsidP="00E6598F">
            <w:pPr>
              <w:pStyle w:val="Heading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Resolution No. and Title</w:t>
            </w:r>
          </w:p>
        </w:tc>
        <w:tc>
          <w:tcPr>
            <w:tcW w:w="2160" w:type="dxa"/>
            <w:shd w:val="clear" w:color="auto" w:fill="CCECFF"/>
          </w:tcPr>
          <w:p w:rsidR="009244C2" w:rsidRPr="004C1A55" w:rsidRDefault="00464D2B" w:rsidP="00E6598F">
            <w:pPr>
              <w:pStyle w:val="Heading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Date Adopted</w:t>
            </w:r>
          </w:p>
        </w:tc>
      </w:tr>
      <w:tr w:rsidR="009244C2" w:rsidRPr="004C1A55" w:rsidTr="009244C2">
        <w:tc>
          <w:tcPr>
            <w:tcW w:w="1368" w:type="dxa"/>
          </w:tcPr>
          <w:p w:rsidR="009244C2" w:rsidRPr="004C1A55" w:rsidRDefault="009244C2" w:rsidP="009244C2">
            <w:pPr>
              <w:rPr>
                <w:rFonts w:ascii="Arial" w:hAnsi="Arial" w:cs="Arial"/>
              </w:rPr>
            </w:pPr>
          </w:p>
        </w:tc>
        <w:tc>
          <w:tcPr>
            <w:tcW w:w="7560" w:type="dxa"/>
          </w:tcPr>
          <w:p w:rsidR="009244C2" w:rsidRPr="004C1A55" w:rsidRDefault="009244C2" w:rsidP="00464D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See </w:t>
            </w:r>
            <w:r w:rsidR="00464D2B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 xml:space="preserve">ttached </w:t>
            </w:r>
            <w:r w:rsidR="00464D2B">
              <w:rPr>
                <w:rFonts w:ascii="Arial" w:hAnsi="Arial" w:cs="Arial"/>
              </w:rPr>
              <w:t>L</w:t>
            </w:r>
            <w:r>
              <w:rPr>
                <w:rFonts w:ascii="Arial" w:hAnsi="Arial" w:cs="Arial"/>
              </w:rPr>
              <w:t>ist</w:t>
            </w:r>
          </w:p>
        </w:tc>
        <w:tc>
          <w:tcPr>
            <w:tcW w:w="2160" w:type="dxa"/>
          </w:tcPr>
          <w:p w:rsidR="009244C2" w:rsidRPr="004C1A55" w:rsidRDefault="009244C2" w:rsidP="00763BB4">
            <w:pPr>
              <w:rPr>
                <w:rFonts w:ascii="Arial" w:hAnsi="Arial" w:cs="Arial"/>
              </w:rPr>
            </w:pPr>
          </w:p>
        </w:tc>
      </w:tr>
    </w:tbl>
    <w:p w:rsidR="006A4EC8" w:rsidRPr="004C1A55" w:rsidRDefault="006A4EC8" w:rsidP="00901A13">
      <w:pPr>
        <w:rPr>
          <w:rFonts w:ascii="Arial" w:hAnsi="Arial" w:cs="Arial"/>
          <w:sz w:val="22"/>
        </w:rPr>
      </w:pPr>
    </w:p>
    <w:sectPr w:rsidR="006A4EC8" w:rsidRPr="004C1A55" w:rsidSect="00901A13">
      <w:footerReference w:type="default" r:id="rId7"/>
      <w:pgSz w:w="15840" w:h="12240" w:orient="landscape"/>
      <w:pgMar w:top="720" w:right="1267" w:bottom="1260" w:left="152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62C8" w:rsidRDefault="006962C8">
      <w:r>
        <w:separator/>
      </w:r>
    </w:p>
  </w:endnote>
  <w:endnote w:type="continuationSeparator" w:id="0">
    <w:p w:rsidR="006962C8" w:rsidRDefault="00696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Omeg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74A1" w:rsidRPr="00C201D8" w:rsidRDefault="007274A1">
    <w:pPr>
      <w:pStyle w:val="Footer"/>
      <w:rPr>
        <w:rFonts w:ascii="Arial" w:hAnsi="Arial" w:cs="Arial"/>
        <w:sz w:val="18"/>
      </w:rPr>
    </w:pPr>
    <w:r w:rsidRPr="00C201D8">
      <w:rPr>
        <w:rFonts w:ascii="Arial" w:hAnsi="Arial" w:cs="Arial"/>
        <w:sz w:val="18"/>
      </w:rPr>
      <w:t>Records &amp; Information Management (RIM) Program Form</w:t>
    </w:r>
  </w:p>
  <w:p w:rsidR="007274A1" w:rsidRPr="00C201D8" w:rsidRDefault="007274A1">
    <w:pPr>
      <w:pStyle w:val="Footer"/>
      <w:rPr>
        <w:rFonts w:ascii="Arial" w:hAnsi="Arial" w:cs="Arial"/>
        <w:sz w:val="18"/>
      </w:rPr>
    </w:pPr>
    <w:r w:rsidRPr="00C201D8">
      <w:rPr>
        <w:rFonts w:ascii="Arial" w:hAnsi="Arial" w:cs="Arial"/>
        <w:sz w:val="18"/>
      </w:rPr>
      <w:t>Last Updated: 05/05/2009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62C8" w:rsidRDefault="006962C8">
      <w:r>
        <w:separator/>
      </w:r>
    </w:p>
  </w:footnote>
  <w:footnote w:type="continuationSeparator" w:id="0">
    <w:p w:rsidR="006962C8" w:rsidRDefault="006962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B83"/>
    <w:rsid w:val="00006753"/>
    <w:rsid w:val="000311CD"/>
    <w:rsid w:val="0003397E"/>
    <w:rsid w:val="00103C3D"/>
    <w:rsid w:val="0011720D"/>
    <w:rsid w:val="001477A7"/>
    <w:rsid w:val="001B49C8"/>
    <w:rsid w:val="001C0365"/>
    <w:rsid w:val="001D26FE"/>
    <w:rsid w:val="001E6EC0"/>
    <w:rsid w:val="002360BB"/>
    <w:rsid w:val="002460E4"/>
    <w:rsid w:val="002724E3"/>
    <w:rsid w:val="0028260D"/>
    <w:rsid w:val="002F2E41"/>
    <w:rsid w:val="00322B8F"/>
    <w:rsid w:val="003873EC"/>
    <w:rsid w:val="003C4891"/>
    <w:rsid w:val="0041653F"/>
    <w:rsid w:val="00425FED"/>
    <w:rsid w:val="00464D2B"/>
    <w:rsid w:val="00465F28"/>
    <w:rsid w:val="00497539"/>
    <w:rsid w:val="004C1A55"/>
    <w:rsid w:val="004C6AA3"/>
    <w:rsid w:val="004F43F8"/>
    <w:rsid w:val="00540EF9"/>
    <w:rsid w:val="00561387"/>
    <w:rsid w:val="0057451F"/>
    <w:rsid w:val="005A38C7"/>
    <w:rsid w:val="00621290"/>
    <w:rsid w:val="00631595"/>
    <w:rsid w:val="006962C8"/>
    <w:rsid w:val="006A419E"/>
    <w:rsid w:val="006A4EC8"/>
    <w:rsid w:val="006E1E52"/>
    <w:rsid w:val="0070347F"/>
    <w:rsid w:val="007239AB"/>
    <w:rsid w:val="007274A1"/>
    <w:rsid w:val="0072796F"/>
    <w:rsid w:val="00743C79"/>
    <w:rsid w:val="00763BB4"/>
    <w:rsid w:val="007C052B"/>
    <w:rsid w:val="007D77E9"/>
    <w:rsid w:val="00825F06"/>
    <w:rsid w:val="0083294D"/>
    <w:rsid w:val="008A4DF8"/>
    <w:rsid w:val="008B2E83"/>
    <w:rsid w:val="008D3925"/>
    <w:rsid w:val="008E7BF0"/>
    <w:rsid w:val="008F745C"/>
    <w:rsid w:val="00901A13"/>
    <w:rsid w:val="0092064B"/>
    <w:rsid w:val="00922B83"/>
    <w:rsid w:val="009244C2"/>
    <w:rsid w:val="009A2DD9"/>
    <w:rsid w:val="009C1A70"/>
    <w:rsid w:val="009D3120"/>
    <w:rsid w:val="00A11146"/>
    <w:rsid w:val="00A33E97"/>
    <w:rsid w:val="00A54CF8"/>
    <w:rsid w:val="00A6611E"/>
    <w:rsid w:val="00A902F9"/>
    <w:rsid w:val="00B03BC2"/>
    <w:rsid w:val="00B14E61"/>
    <w:rsid w:val="00B50E1A"/>
    <w:rsid w:val="00B76F15"/>
    <w:rsid w:val="00B925AF"/>
    <w:rsid w:val="00BD4B32"/>
    <w:rsid w:val="00C201D8"/>
    <w:rsid w:val="00C57586"/>
    <w:rsid w:val="00C63587"/>
    <w:rsid w:val="00D228A3"/>
    <w:rsid w:val="00D23141"/>
    <w:rsid w:val="00D27C7A"/>
    <w:rsid w:val="00D557BA"/>
    <w:rsid w:val="00D67837"/>
    <w:rsid w:val="00DE23F3"/>
    <w:rsid w:val="00DE6B1A"/>
    <w:rsid w:val="00E07C58"/>
    <w:rsid w:val="00E44613"/>
    <w:rsid w:val="00E55174"/>
    <w:rsid w:val="00E55EB6"/>
    <w:rsid w:val="00E6598F"/>
    <w:rsid w:val="00E81A8C"/>
    <w:rsid w:val="00EA24E6"/>
    <w:rsid w:val="00EA364D"/>
    <w:rsid w:val="00EB3F38"/>
    <w:rsid w:val="00F76FD5"/>
    <w:rsid w:val="00F77462"/>
    <w:rsid w:val="00FA3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6B87CD2-6A53-4E8C-AD9B-F82509A2B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7C7A"/>
  </w:style>
  <w:style w:type="paragraph" w:styleId="Heading1">
    <w:name w:val="heading 1"/>
    <w:basedOn w:val="Normal"/>
    <w:next w:val="Normal"/>
    <w:link w:val="Heading1Char"/>
    <w:qFormat/>
    <w:rsid w:val="00D27C7A"/>
    <w:pPr>
      <w:keepNext/>
      <w:outlineLvl w:val="0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27C7A"/>
    <w:pPr>
      <w:jc w:val="center"/>
    </w:pPr>
    <w:rPr>
      <w:b/>
      <w:sz w:val="22"/>
    </w:rPr>
  </w:style>
  <w:style w:type="paragraph" w:styleId="Header">
    <w:name w:val="header"/>
    <w:basedOn w:val="Normal"/>
    <w:semiHidden/>
    <w:rsid w:val="00D27C7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D27C7A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57451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311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1CD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9A2DD9"/>
    <w:rPr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578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E25FA222</Template>
  <TotalTime>7</TotalTime>
  <Pages>1</Pages>
  <Words>112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METRO ARCHIVES PROGRAM</vt:lpstr>
    </vt:vector>
  </TitlesOfParts>
  <Company>METRO</Company>
  <LinksUpToDate>false</LinksUpToDate>
  <CharactersWithSpaces>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METRO ARCHIVES PROGRAM</dc:title>
  <dc:creator>Becky Shoemaker, Metro Records Officer</dc:creator>
  <cp:lastModifiedBy>Becky Shoemaker</cp:lastModifiedBy>
  <cp:revision>3</cp:revision>
  <cp:lastPrinted>2017-11-07T22:48:00Z</cp:lastPrinted>
  <dcterms:created xsi:type="dcterms:W3CDTF">2019-09-30T20:22:00Z</dcterms:created>
  <dcterms:modified xsi:type="dcterms:W3CDTF">2019-09-30T20:28:00Z</dcterms:modified>
</cp:coreProperties>
</file>